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6300"/>
        <w:gridCol w:w="3600"/>
      </w:tblGrid>
      <w:tr w:rsidR="00423F28" w14:paraId="585F8308" w14:textId="77777777" w:rsidTr="00125C3F">
        <w:trPr>
          <w:trHeight w:hRule="exact" w:val="14400"/>
          <w:jc w:val="center"/>
        </w:trPr>
        <w:tc>
          <w:tcPr>
            <w:tcW w:w="6300" w:type="dxa"/>
          </w:tcPr>
          <w:p w14:paraId="21508F00" w14:textId="776C7FBE" w:rsidR="00423F28" w:rsidRDefault="00125C3F">
            <w:r>
              <w:rPr>
                <w:noProof/>
              </w:rPr>
              <w:drawing>
                <wp:inline distT="0" distB="0" distL="0" distR="0" wp14:anchorId="186D9808" wp14:editId="3F6E360F">
                  <wp:extent cx="5372100" cy="6715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671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AC25A" w14:textId="7E688FD4" w:rsidR="003A4A4A" w:rsidRPr="00125C3F" w:rsidRDefault="00000000" w:rsidP="003A4A4A">
            <w:pPr>
              <w:pStyle w:val="Subtitle"/>
              <w:rPr>
                <w:sz w:val="56"/>
                <w:szCs w:val="56"/>
              </w:rPr>
            </w:pPr>
            <w:sdt>
              <w:sdtPr>
                <w:rPr>
                  <w:sz w:val="56"/>
                  <w:szCs w:val="56"/>
                </w:rPr>
                <w:alias w:val="Enter event date:"/>
                <w:tag w:val="Enter event date:"/>
                <w:id w:val="1308741240"/>
                <w:placeholder>
                  <w:docPart w:val="0E0F289746894FF5A0449BF3433A6460"/>
                </w:placeholder>
                <w15:appearance w15:val="hidden"/>
                <w:text/>
              </w:sdtPr>
              <w:sdtContent>
                <w:r w:rsidR="00125C3F" w:rsidRPr="00125C3F">
                  <w:rPr>
                    <w:sz w:val="56"/>
                    <w:szCs w:val="56"/>
                  </w:rPr>
                  <w:t>Thursday March 16, 7Pm</w:t>
                </w:r>
              </w:sdtContent>
            </w:sdt>
          </w:p>
          <w:sdt>
            <w:sdtPr>
              <w:rPr>
                <w:sz w:val="56"/>
                <w:szCs w:val="56"/>
              </w:rPr>
              <w:alias w:val="Enter event title:"/>
              <w:tag w:val="Enter event title:"/>
              <w:id w:val="16356312"/>
              <w:placeholder>
                <w:docPart w:val="58363680C454420EAF510797A3A48294"/>
              </w:placeholder>
              <w15:appearance w15:val="hidden"/>
              <w:text/>
            </w:sdtPr>
            <w:sdtContent>
              <w:p w14:paraId="6EF133FD" w14:textId="19055783" w:rsidR="003A4A4A" w:rsidRPr="00125C3F" w:rsidRDefault="00125C3F" w:rsidP="00125C3F">
                <w:pPr>
                  <w:pStyle w:val="Title"/>
                  <w:rPr>
                    <w:sz w:val="56"/>
                    <w:szCs w:val="56"/>
                  </w:rPr>
                </w:pPr>
                <w:r w:rsidRPr="00125C3F">
                  <w:rPr>
                    <w:sz w:val="56"/>
                    <w:szCs w:val="56"/>
                  </w:rPr>
                  <w:t>Wisconsin’s Air Quality!</w:t>
                </w:r>
              </w:p>
            </w:sdtContent>
          </w:sdt>
          <w:p w14:paraId="60F65D80" w14:textId="29CEED89" w:rsidR="00125C3F" w:rsidRDefault="00125C3F" w:rsidP="00125C3F">
            <w:r>
              <w:t>Greener Oconomowoc welcomes Wisconsin DNR’s Craig Czarnecki and Lin</w:t>
            </w:r>
            <w:r w:rsidR="00052C7B">
              <w:t>dsay</w:t>
            </w:r>
            <w:r>
              <w:t xml:space="preserve"> Hass, Air Quality Managers, to talk about the air quality in our state.  Find out about Wisconsin’s Air Management Program, trends in air quality over the last 20+ years and current state and local issues.  Join us for this most informative evening!</w:t>
            </w:r>
          </w:p>
          <w:p w14:paraId="427A4391" w14:textId="77777777" w:rsidR="003A4A4A" w:rsidRDefault="003A4A4A" w:rsidP="00067228">
            <w:pPr>
              <w:pStyle w:val="Logo"/>
            </w:pPr>
            <w:r>
              <w:rPr>
                <w:lang w:eastAsia="en-US"/>
              </w:rPr>
              <w:drawing>
                <wp:inline distT="0" distB="0" distL="0" distR="0" wp14:anchorId="0B6931C3" wp14:editId="5DA6CBE5">
                  <wp:extent cx="914400" cy="440871"/>
                  <wp:effectExtent l="0" t="0" r="0" b="0"/>
                  <wp:docPr id="10" name="Picture 10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_placeholder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074B9399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677EE525" w14:textId="79BFD005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BD2F4F92FE314350BC5AB63859AEAEE4"/>
                      </w:placeholder>
                      <w15:appearance w15:val="hidden"/>
                      <w:text/>
                    </w:sdtPr>
                    <w:sdtContent>
                      <w:r w:rsidR="00125C3F">
                        <w:t>Event Held At Waukesha State Bank Ocononomowoc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46FD49172176402B84300B2E299AD3EA"/>
                    </w:placeholder>
                    <w:temporary/>
                    <w:showingPlcHdr/>
                    <w15:appearance w15:val="hidden"/>
                  </w:sdtPr>
                  <w:sdtContent>
                    <w:p w14:paraId="0A29A39F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7A76C2CE" w14:textId="51644F71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B9EC67AF7B1F40E3BB18CBC892E3EBAD"/>
                      </w:placeholder>
                      <w15:appearance w15:val="hidden"/>
                      <w:text/>
                    </w:sdtPr>
                    <w:sdtContent>
                      <w:r w:rsidR="00125C3F">
                        <w:t>Learn About Our State Air Management Program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852205368E9441ADA5C5FCAB27D149CD"/>
                    </w:placeholder>
                    <w:temporary/>
                    <w:showingPlcHdr/>
                    <w15:appearance w15:val="hidden"/>
                  </w:sdtPr>
                  <w:sdtContent>
                    <w:p w14:paraId="391C53F2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0ECD2F2D" w14:textId="1E11D1F3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893A16F6188D4BE6BE4B939A2993CD19"/>
                      </w:placeholder>
                      <w15:appearance w15:val="hidden"/>
                      <w:text/>
                    </w:sdtPr>
                    <w:sdtContent>
                      <w:r w:rsidR="00125C3F">
                        <w:t xml:space="preserve">What </w:t>
                      </w:r>
                      <w:r w:rsidR="00B43F5E">
                        <w:t>Are the</w:t>
                      </w:r>
                      <w:r w:rsidR="00125C3F">
                        <w:t xml:space="preserve">Trends in </w:t>
                      </w:r>
                      <w:r w:rsidR="00B43F5E">
                        <w:t>Our</w:t>
                      </w:r>
                      <w:r w:rsidR="00125C3F">
                        <w:t xml:space="preserve"> State’s Air Quality 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3CEA86FBCE9E4E2682F5306BF9E6C8DE"/>
                    </w:placeholder>
                    <w:temporary/>
                    <w:showingPlcHdr/>
                    <w15:appearance w15:val="hidden"/>
                  </w:sdtPr>
                  <w:sdtContent>
                    <w:p w14:paraId="70979707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0289E4E7" w14:textId="0911A840" w:rsidR="00236FEA" w:rsidRDefault="00125C3F" w:rsidP="00236FEA">
                  <w:pPr>
                    <w:pStyle w:val="Heading2"/>
                  </w:pPr>
                  <w:r>
                    <w:t>What are Current State and Local Issues?</w:t>
                  </w:r>
                </w:p>
                <w:p w14:paraId="3F25651C" w14:textId="00B51EA2" w:rsidR="00125C3F" w:rsidRPr="00125C3F" w:rsidRDefault="00125C3F" w:rsidP="00125C3F">
                  <w:pPr>
                    <w:pStyle w:val="Line"/>
                  </w:pPr>
                </w:p>
                <w:p w14:paraId="7F1F210B" w14:textId="6749CBCE" w:rsidR="00236FEA" w:rsidRDefault="00236FEA" w:rsidP="00236FEA">
                  <w:pPr>
                    <w:pStyle w:val="Line"/>
                  </w:pPr>
                </w:p>
                <w:p w14:paraId="6843ACDD" w14:textId="77777777" w:rsidR="00236FEA" w:rsidRDefault="0000000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529539938"/>
                      <w:placeholder>
                        <w:docPart w:val="9211F309495345D0A88E6441AEDABDB4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236FEA">
                        <w:t>You Have Room for One More Here!</w:t>
                      </w:r>
                    </w:sdtContent>
                  </w:sdt>
                </w:p>
              </w:tc>
            </w:tr>
            <w:tr w:rsidR="00236FEA" w14:paraId="1B9B6F4F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64C95A56" w14:textId="1BD7B8DA" w:rsidR="00236FEA" w:rsidRDefault="00125C3F" w:rsidP="00236FEA">
                  <w:pPr>
                    <w:pStyle w:val="Date"/>
                  </w:pPr>
                  <w:r>
                    <w:rPr>
                      <w:noProof/>
                    </w:rPr>
                    <w:drawing>
                      <wp:inline distT="0" distB="0" distL="0" distR="0" wp14:anchorId="3DDB3E64" wp14:editId="714C2676">
                        <wp:extent cx="2076450" cy="2086610"/>
                        <wp:effectExtent l="0" t="0" r="0" b="8890"/>
                        <wp:docPr id="2" name="Picture 2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Logo, company nam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20866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09E9EA" w14:textId="77777777" w:rsidR="00423F28" w:rsidRDefault="00423F28" w:rsidP="00236FEA"/>
        </w:tc>
      </w:tr>
    </w:tbl>
    <w:p w14:paraId="6332BF9E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1628" w14:textId="77777777" w:rsidR="00BC410A" w:rsidRDefault="00BC410A" w:rsidP="00AB6948">
      <w:pPr>
        <w:spacing w:after="0" w:line="240" w:lineRule="auto"/>
      </w:pPr>
      <w:r>
        <w:separator/>
      </w:r>
    </w:p>
  </w:endnote>
  <w:endnote w:type="continuationSeparator" w:id="0">
    <w:p w14:paraId="4E2B4BAA" w14:textId="77777777" w:rsidR="00BC410A" w:rsidRDefault="00BC410A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EBDD" w14:textId="77777777" w:rsidR="00BC410A" w:rsidRDefault="00BC410A" w:rsidP="00AB6948">
      <w:pPr>
        <w:spacing w:after="0" w:line="240" w:lineRule="auto"/>
      </w:pPr>
      <w:r>
        <w:separator/>
      </w:r>
    </w:p>
  </w:footnote>
  <w:footnote w:type="continuationSeparator" w:id="0">
    <w:p w14:paraId="5A841F77" w14:textId="77777777" w:rsidR="00BC410A" w:rsidRDefault="00BC410A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3752807">
    <w:abstractNumId w:val="9"/>
  </w:num>
  <w:num w:numId="2" w16cid:durableId="1321232222">
    <w:abstractNumId w:val="7"/>
  </w:num>
  <w:num w:numId="3" w16cid:durableId="1980303131">
    <w:abstractNumId w:val="6"/>
  </w:num>
  <w:num w:numId="4" w16cid:durableId="1751392719">
    <w:abstractNumId w:val="5"/>
  </w:num>
  <w:num w:numId="5" w16cid:durableId="621543926">
    <w:abstractNumId w:val="4"/>
  </w:num>
  <w:num w:numId="6" w16cid:durableId="849564259">
    <w:abstractNumId w:val="8"/>
  </w:num>
  <w:num w:numId="7" w16cid:durableId="1273131563">
    <w:abstractNumId w:val="3"/>
  </w:num>
  <w:num w:numId="8" w16cid:durableId="624458962">
    <w:abstractNumId w:val="2"/>
  </w:num>
  <w:num w:numId="9" w16cid:durableId="573128211">
    <w:abstractNumId w:val="1"/>
  </w:num>
  <w:num w:numId="10" w16cid:durableId="6079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3F"/>
    <w:rsid w:val="00044307"/>
    <w:rsid w:val="00052C7B"/>
    <w:rsid w:val="00054D84"/>
    <w:rsid w:val="00067228"/>
    <w:rsid w:val="00125C3F"/>
    <w:rsid w:val="00190F23"/>
    <w:rsid w:val="00194E9C"/>
    <w:rsid w:val="001C290A"/>
    <w:rsid w:val="001D3B47"/>
    <w:rsid w:val="00236FEA"/>
    <w:rsid w:val="0027400C"/>
    <w:rsid w:val="002A0BAC"/>
    <w:rsid w:val="002C65CB"/>
    <w:rsid w:val="002D469D"/>
    <w:rsid w:val="003A4A4A"/>
    <w:rsid w:val="003F4359"/>
    <w:rsid w:val="00423F28"/>
    <w:rsid w:val="00425C2B"/>
    <w:rsid w:val="004A1A52"/>
    <w:rsid w:val="004B6545"/>
    <w:rsid w:val="004C43EE"/>
    <w:rsid w:val="005927AD"/>
    <w:rsid w:val="00627140"/>
    <w:rsid w:val="00655EA2"/>
    <w:rsid w:val="00767651"/>
    <w:rsid w:val="007716AB"/>
    <w:rsid w:val="007E4871"/>
    <w:rsid w:val="007E4C8C"/>
    <w:rsid w:val="007F3F1B"/>
    <w:rsid w:val="00804979"/>
    <w:rsid w:val="008458BC"/>
    <w:rsid w:val="008F5234"/>
    <w:rsid w:val="009D3491"/>
    <w:rsid w:val="00AA4B20"/>
    <w:rsid w:val="00AB6948"/>
    <w:rsid w:val="00AC4416"/>
    <w:rsid w:val="00AD7965"/>
    <w:rsid w:val="00B220A3"/>
    <w:rsid w:val="00B2335D"/>
    <w:rsid w:val="00B43F5E"/>
    <w:rsid w:val="00BB702B"/>
    <w:rsid w:val="00BC410A"/>
    <w:rsid w:val="00C175B1"/>
    <w:rsid w:val="00C23D95"/>
    <w:rsid w:val="00C87D9E"/>
    <w:rsid w:val="00CB26AC"/>
    <w:rsid w:val="00DD2A04"/>
    <w:rsid w:val="00E3319E"/>
    <w:rsid w:val="00E85A56"/>
    <w:rsid w:val="00F1347B"/>
    <w:rsid w:val="00F41CE3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8150C8"/>
  <w15:chartTrackingRefBased/>
  <w15:docId w15:val="{2F771D85-FF05-456E-A35A-74CE2B05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0F289746894FF5A0449BF3433A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5025-059F-40C1-882A-32117DE33229}"/>
      </w:docPartPr>
      <w:docPartBody>
        <w:p w:rsidR="00635AFA" w:rsidRDefault="00000000">
          <w:pPr>
            <w:pStyle w:val="0E0F289746894FF5A0449BF3433A6460"/>
          </w:pPr>
          <w:r>
            <w:t>Event Date</w:t>
          </w:r>
        </w:p>
      </w:docPartBody>
    </w:docPart>
    <w:docPart>
      <w:docPartPr>
        <w:name w:val="58363680C454420EAF510797A3A4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E8D4-ED03-4C6F-90E6-1864AE091E19}"/>
      </w:docPartPr>
      <w:docPartBody>
        <w:p w:rsidR="00635AFA" w:rsidRDefault="00000000">
          <w:pPr>
            <w:pStyle w:val="58363680C454420EAF510797A3A48294"/>
          </w:pPr>
          <w:r>
            <w:t>Event Title, Up to Two Lines</w:t>
          </w:r>
        </w:p>
      </w:docPartBody>
    </w:docPart>
    <w:docPart>
      <w:docPartPr>
        <w:name w:val="BD2F4F92FE314350BC5AB63859AE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2F3F-DADE-4476-B567-8F12FAECBB90}"/>
      </w:docPartPr>
      <w:docPartBody>
        <w:p w:rsidR="00635AFA" w:rsidRDefault="00000000">
          <w:pPr>
            <w:pStyle w:val="BD2F4F92FE314350BC5AB63859AEAEE4"/>
          </w:pPr>
          <w:r>
            <w:t>Add Key Info About Your Event Here!</w:t>
          </w:r>
        </w:p>
      </w:docPartBody>
    </w:docPart>
    <w:docPart>
      <w:docPartPr>
        <w:name w:val="46FD49172176402B84300B2E299A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FB71-8AE2-4189-B53A-74677074C8F9}"/>
      </w:docPartPr>
      <w:docPartBody>
        <w:p w:rsidR="00635AFA" w:rsidRDefault="00000000">
          <w:pPr>
            <w:pStyle w:val="46FD49172176402B84300B2E299AD3EA"/>
          </w:pPr>
          <w:r>
            <w:t>____</w:t>
          </w:r>
        </w:p>
      </w:docPartBody>
    </w:docPart>
    <w:docPart>
      <w:docPartPr>
        <w:name w:val="B9EC67AF7B1F40E3BB18CBC892E3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87F5-2DD0-44E6-811D-2F2650F3BC44}"/>
      </w:docPartPr>
      <w:docPartBody>
        <w:p w:rsidR="00635AFA" w:rsidRDefault="00000000">
          <w:pPr>
            <w:pStyle w:val="B9EC67AF7B1F40E3BB18CBC892E3EBAD"/>
          </w:pPr>
          <w:r>
            <w:t>Don’t Be Shy—Tell Them Why They Can’t Miss This Event!</w:t>
          </w:r>
        </w:p>
      </w:docPartBody>
    </w:docPart>
    <w:docPart>
      <w:docPartPr>
        <w:name w:val="852205368E9441ADA5C5FCAB27D14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6E6F-1586-4594-9F97-F5087FEF2D46}"/>
      </w:docPartPr>
      <w:docPartBody>
        <w:p w:rsidR="00635AFA" w:rsidRDefault="00000000">
          <w:pPr>
            <w:pStyle w:val="852205368E9441ADA5C5FCAB27D149CD"/>
          </w:pPr>
          <w:r w:rsidRPr="00655EA2">
            <w:t>____</w:t>
          </w:r>
        </w:p>
      </w:docPartBody>
    </w:docPart>
    <w:docPart>
      <w:docPartPr>
        <w:name w:val="893A16F6188D4BE6BE4B939A2993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0F30-7691-4CD0-A683-2887ED8E743B}"/>
      </w:docPartPr>
      <w:docPartBody>
        <w:p w:rsidR="00635AFA" w:rsidRDefault="00000000">
          <w:pPr>
            <w:pStyle w:val="893A16F6188D4BE6BE4B939A2993CD19"/>
          </w:pPr>
          <w:r>
            <w:t>One More Exciting Point Here!</w:t>
          </w:r>
        </w:p>
      </w:docPartBody>
    </w:docPart>
    <w:docPart>
      <w:docPartPr>
        <w:name w:val="3CEA86FBCE9E4E2682F5306BF9E6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7583E-6F4D-493C-8476-A386778C4C7D}"/>
      </w:docPartPr>
      <w:docPartBody>
        <w:p w:rsidR="00635AFA" w:rsidRDefault="00000000">
          <w:pPr>
            <w:pStyle w:val="3CEA86FBCE9E4E2682F5306BF9E6C8DE"/>
          </w:pPr>
          <w:r w:rsidRPr="00655EA2">
            <w:t>____</w:t>
          </w:r>
        </w:p>
      </w:docPartBody>
    </w:docPart>
    <w:docPart>
      <w:docPartPr>
        <w:name w:val="9211F309495345D0A88E6441AEDA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530E-5A34-48D3-A530-14928EB9FD88}"/>
      </w:docPartPr>
      <w:docPartBody>
        <w:p w:rsidR="00635AFA" w:rsidRDefault="00000000">
          <w:pPr>
            <w:pStyle w:val="9211F309495345D0A88E6441AEDABDB4"/>
          </w:pPr>
          <w:r>
            <w:t>You Have Room for One More Here!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BE"/>
    <w:rsid w:val="000176F3"/>
    <w:rsid w:val="003F66BE"/>
    <w:rsid w:val="00465DC6"/>
    <w:rsid w:val="0058033D"/>
    <w:rsid w:val="0063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0F289746894FF5A0449BF3433A6460">
    <w:name w:val="0E0F289746894FF5A0449BF3433A6460"/>
  </w:style>
  <w:style w:type="paragraph" w:customStyle="1" w:styleId="58363680C454420EAF510797A3A48294">
    <w:name w:val="58363680C454420EAF510797A3A48294"/>
  </w:style>
  <w:style w:type="paragraph" w:customStyle="1" w:styleId="BD2F4F92FE314350BC5AB63859AEAEE4">
    <w:name w:val="BD2F4F92FE314350BC5AB63859AEAEE4"/>
  </w:style>
  <w:style w:type="paragraph" w:customStyle="1" w:styleId="46FD49172176402B84300B2E299AD3EA">
    <w:name w:val="46FD49172176402B84300B2E299AD3EA"/>
  </w:style>
  <w:style w:type="paragraph" w:customStyle="1" w:styleId="B9EC67AF7B1F40E3BB18CBC892E3EBAD">
    <w:name w:val="B9EC67AF7B1F40E3BB18CBC892E3EBAD"/>
  </w:style>
  <w:style w:type="paragraph" w:customStyle="1" w:styleId="852205368E9441ADA5C5FCAB27D149CD">
    <w:name w:val="852205368E9441ADA5C5FCAB27D149CD"/>
  </w:style>
  <w:style w:type="paragraph" w:customStyle="1" w:styleId="893A16F6188D4BE6BE4B939A2993CD19">
    <w:name w:val="893A16F6188D4BE6BE4B939A2993CD19"/>
  </w:style>
  <w:style w:type="paragraph" w:customStyle="1" w:styleId="3CEA86FBCE9E4E2682F5306BF9E6C8DE">
    <w:name w:val="3CEA86FBCE9E4E2682F5306BF9E6C8DE"/>
  </w:style>
  <w:style w:type="paragraph" w:customStyle="1" w:styleId="9211F309495345D0A88E6441AEDABDB4">
    <w:name w:val="9211F309495345D0A88E6441AEDAB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Tom Depies</cp:lastModifiedBy>
  <cp:revision>3</cp:revision>
  <cp:lastPrinted>2012-12-25T21:02:00Z</cp:lastPrinted>
  <dcterms:created xsi:type="dcterms:W3CDTF">2023-02-23T22:42:00Z</dcterms:created>
  <dcterms:modified xsi:type="dcterms:W3CDTF">2023-03-05T00:02:00Z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